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text" w:horzAnchor="page" w:tblpX="1401" w:tblpY="1"/>
        <w:tblW w:w="9418" w:type="dxa"/>
        <w:tblLook w:val="04A0" w:firstRow="1" w:lastRow="0" w:firstColumn="1" w:lastColumn="0" w:noHBand="0" w:noVBand="1"/>
      </w:tblPr>
      <w:tblGrid>
        <w:gridCol w:w="3036"/>
        <w:gridCol w:w="2383"/>
        <w:gridCol w:w="3999"/>
      </w:tblGrid>
      <w:tr w:rsidR="00DD7DC3" w14:paraId="6F7129E3" w14:textId="77777777" w:rsidTr="007F27DA">
        <w:trPr>
          <w:trHeight w:val="555"/>
        </w:trPr>
        <w:tc>
          <w:tcPr>
            <w:tcW w:w="3036" w:type="dxa"/>
          </w:tcPr>
          <w:p w14:paraId="18344A9F" w14:textId="37D8C5F0" w:rsidR="00DD7DC3" w:rsidRPr="00997C68" w:rsidRDefault="00BC7B49" w:rsidP="00C520D5">
            <w:pPr>
              <w:rPr>
                <w:b/>
              </w:rPr>
            </w:pPr>
            <w:r>
              <w:rPr>
                <w:b/>
              </w:rPr>
              <w:t>Name of Group</w:t>
            </w:r>
            <w:r w:rsidR="00E360C6">
              <w:rPr>
                <w:b/>
              </w:rPr>
              <w:t xml:space="preserve"> or family </w:t>
            </w:r>
            <w:r w:rsidR="00331CFD">
              <w:rPr>
                <w:b/>
              </w:rPr>
              <w:t>n</w:t>
            </w:r>
            <w:r w:rsidR="00E360C6">
              <w:rPr>
                <w:b/>
              </w:rPr>
              <w:t>ame</w:t>
            </w:r>
          </w:p>
          <w:p w14:paraId="291F8124" w14:textId="77777777" w:rsidR="00DD7DC3" w:rsidRPr="008C0E5C" w:rsidRDefault="00DD7DC3" w:rsidP="00C520D5">
            <w:pPr>
              <w:rPr>
                <w:b/>
              </w:rPr>
            </w:pPr>
          </w:p>
        </w:tc>
        <w:tc>
          <w:tcPr>
            <w:tcW w:w="6382" w:type="dxa"/>
            <w:gridSpan w:val="2"/>
          </w:tcPr>
          <w:p w14:paraId="38AA1194" w14:textId="68B24AB1" w:rsidR="00DD7DC3" w:rsidRDefault="00DD7DC3" w:rsidP="00C520D5"/>
        </w:tc>
      </w:tr>
      <w:tr w:rsidR="00DD7DC3" w:rsidRPr="00FF47A6" w14:paraId="76B304F7" w14:textId="77777777" w:rsidTr="00F442E2">
        <w:trPr>
          <w:trHeight w:val="1879"/>
        </w:trPr>
        <w:tc>
          <w:tcPr>
            <w:tcW w:w="3036" w:type="dxa"/>
          </w:tcPr>
          <w:p w14:paraId="6360E279" w14:textId="255A2A6B" w:rsidR="00DD7DC3" w:rsidRDefault="00DD7DC3" w:rsidP="00C520D5">
            <w:pPr>
              <w:rPr>
                <w:b/>
              </w:rPr>
            </w:pPr>
            <w:r w:rsidRPr="00174FF9">
              <w:rPr>
                <w:b/>
              </w:rPr>
              <w:t xml:space="preserve">Name </w:t>
            </w:r>
            <w:r>
              <w:rPr>
                <w:b/>
              </w:rPr>
              <w:t>and contact details for</w:t>
            </w:r>
            <w:r w:rsidR="00E360C6">
              <w:rPr>
                <w:b/>
              </w:rPr>
              <w:t xml:space="preserve"> person making the booking</w:t>
            </w:r>
          </w:p>
        </w:tc>
        <w:tc>
          <w:tcPr>
            <w:tcW w:w="6382" w:type="dxa"/>
            <w:gridSpan w:val="2"/>
          </w:tcPr>
          <w:p w14:paraId="215561E3" w14:textId="1B06433D" w:rsidR="00C340AA" w:rsidRDefault="00917AA4" w:rsidP="00C520D5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67C10DD0" w14:textId="77777777" w:rsidR="00917AA4" w:rsidRDefault="00917AA4" w:rsidP="00917AA4">
            <w:pPr>
              <w:rPr>
                <w:b/>
              </w:rPr>
            </w:pPr>
            <w:r w:rsidRPr="00997C68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  <w:p w14:paraId="315EA364" w14:textId="77777777" w:rsidR="00F57B62" w:rsidRDefault="00F57B62" w:rsidP="00C520D5">
            <w:pPr>
              <w:rPr>
                <w:b/>
              </w:rPr>
            </w:pPr>
          </w:p>
          <w:p w14:paraId="4103CA19" w14:textId="77777777" w:rsidR="0021188E" w:rsidRDefault="0021188E" w:rsidP="00C520D5">
            <w:pPr>
              <w:rPr>
                <w:b/>
              </w:rPr>
            </w:pPr>
          </w:p>
          <w:p w14:paraId="633B3F23" w14:textId="77777777" w:rsidR="00F57B62" w:rsidRDefault="00F57B62" w:rsidP="00C520D5">
            <w:pPr>
              <w:rPr>
                <w:b/>
              </w:rPr>
            </w:pPr>
          </w:p>
          <w:p w14:paraId="5A526D15" w14:textId="25185653" w:rsidR="00DD7DC3" w:rsidRPr="00F57B62" w:rsidRDefault="007A09FD" w:rsidP="00C520D5">
            <w:pPr>
              <w:rPr>
                <w:b/>
              </w:rPr>
            </w:pPr>
            <w:r>
              <w:rPr>
                <w:b/>
              </w:rPr>
              <w:t>M</w:t>
            </w:r>
            <w:r w:rsidR="00E60E9B">
              <w:rPr>
                <w:b/>
              </w:rPr>
              <w:t>obile</w:t>
            </w:r>
            <w:r w:rsidR="00E60E9B" w:rsidRPr="00997C68">
              <w:rPr>
                <w:b/>
              </w:rPr>
              <w:t xml:space="preserve"> number</w:t>
            </w:r>
            <w:r w:rsidR="00272167">
              <w:rPr>
                <w:b/>
              </w:rPr>
              <w:t>:</w:t>
            </w:r>
          </w:p>
          <w:p w14:paraId="4BCF9D41" w14:textId="77777777" w:rsidR="00E360C6" w:rsidRDefault="00E360C6" w:rsidP="00C520D5">
            <w:pPr>
              <w:rPr>
                <w:b/>
                <w:lang w:val="fr-FR"/>
              </w:rPr>
            </w:pPr>
          </w:p>
          <w:p w14:paraId="6899FE05" w14:textId="76D0AEC3" w:rsidR="000B620D" w:rsidRPr="00FF47A6" w:rsidRDefault="000B620D" w:rsidP="00C520D5">
            <w:pPr>
              <w:rPr>
                <w:b/>
                <w:lang w:val="fr-FR"/>
              </w:rPr>
            </w:pPr>
            <w:r w:rsidRPr="00FF47A6">
              <w:rPr>
                <w:b/>
                <w:lang w:val="fr-FR"/>
              </w:rPr>
              <w:t>Email</w:t>
            </w:r>
            <w:r>
              <w:rPr>
                <w:b/>
                <w:lang w:val="fr-FR"/>
              </w:rPr>
              <w:t> :</w:t>
            </w:r>
          </w:p>
        </w:tc>
      </w:tr>
      <w:tr w:rsidR="00DD7DC3" w:rsidRPr="00D515C0" w14:paraId="07ABEAB5" w14:textId="77777777" w:rsidTr="00F442E2">
        <w:trPr>
          <w:trHeight w:val="1536"/>
        </w:trPr>
        <w:tc>
          <w:tcPr>
            <w:tcW w:w="3036" w:type="dxa"/>
          </w:tcPr>
          <w:p w14:paraId="4CD2814C" w14:textId="77777777" w:rsidR="00DD7DC3" w:rsidRDefault="00DD7DC3" w:rsidP="00C520D5">
            <w:pPr>
              <w:rPr>
                <w:b/>
              </w:rPr>
            </w:pPr>
            <w:r w:rsidRPr="0077148B">
              <w:rPr>
                <w:b/>
              </w:rPr>
              <w:t>Name and contact details for group leader on the day</w:t>
            </w:r>
            <w:r w:rsidR="00E360C6">
              <w:rPr>
                <w:b/>
              </w:rPr>
              <w:t xml:space="preserve"> if different from the above</w:t>
            </w:r>
            <w:r w:rsidRPr="0077148B">
              <w:rPr>
                <w:b/>
              </w:rPr>
              <w:t>.</w:t>
            </w:r>
          </w:p>
          <w:p w14:paraId="42B72D55" w14:textId="77777777" w:rsidR="00DD7DC3" w:rsidRPr="0077148B" w:rsidRDefault="00DD7DC3" w:rsidP="00C520D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852DEDD" w14:textId="77777777" w:rsidR="00DD7DC3" w:rsidRDefault="00DD7DC3" w:rsidP="00C520D5"/>
          <w:p w14:paraId="20528AF2" w14:textId="77777777" w:rsidR="00DD7DC3" w:rsidRPr="00174FF9" w:rsidRDefault="00DD7DC3" w:rsidP="00C520D5">
            <w:pPr>
              <w:rPr>
                <w:b/>
              </w:rPr>
            </w:pPr>
          </w:p>
        </w:tc>
        <w:tc>
          <w:tcPr>
            <w:tcW w:w="6382" w:type="dxa"/>
            <w:gridSpan w:val="2"/>
          </w:tcPr>
          <w:p w14:paraId="19A92C93" w14:textId="67A692CC" w:rsidR="00DD7DC3" w:rsidRPr="00917AA4" w:rsidRDefault="00917AA4" w:rsidP="00C520D5">
            <w:pPr>
              <w:rPr>
                <w:b/>
                <w:bCs/>
              </w:rPr>
            </w:pPr>
            <w:r w:rsidRPr="00917AA4">
              <w:rPr>
                <w:b/>
                <w:bCs/>
              </w:rPr>
              <w:t>Name:</w:t>
            </w:r>
          </w:p>
          <w:p w14:paraId="7F5E3465" w14:textId="77777777" w:rsidR="00DD7DC3" w:rsidRPr="00FF47A6" w:rsidRDefault="00DD7DC3" w:rsidP="00C520D5">
            <w:pPr>
              <w:rPr>
                <w:b/>
                <w:lang w:val="it-IT"/>
              </w:rPr>
            </w:pPr>
          </w:p>
          <w:p w14:paraId="7BF0A3CC" w14:textId="77777777" w:rsidR="00DD7DC3" w:rsidRDefault="00DD7DC3" w:rsidP="00C520D5">
            <w:pPr>
              <w:rPr>
                <w:b/>
              </w:rPr>
            </w:pPr>
          </w:p>
          <w:p w14:paraId="3C195B8E" w14:textId="7F205CF9" w:rsidR="000B620D" w:rsidRPr="00D515C0" w:rsidRDefault="000B620D" w:rsidP="00762974">
            <w:pPr>
              <w:rPr>
                <w:b/>
              </w:rPr>
            </w:pPr>
            <w:r w:rsidRPr="00D515C0">
              <w:rPr>
                <w:b/>
              </w:rPr>
              <w:t xml:space="preserve">Email: </w:t>
            </w:r>
          </w:p>
          <w:p w14:paraId="1CC5EBBB" w14:textId="77777777" w:rsidR="00DD7DC3" w:rsidRDefault="00DD7DC3" w:rsidP="00C520D5"/>
          <w:p w14:paraId="59C8CEA1" w14:textId="6FF12871" w:rsidR="000B620D" w:rsidRPr="00D515C0" w:rsidRDefault="000B620D" w:rsidP="00C520D5">
            <w:r w:rsidRPr="00D515C0">
              <w:rPr>
                <w:b/>
              </w:rPr>
              <w:t>Telephone/mobile number</w:t>
            </w:r>
            <w:r w:rsidRPr="00D515C0">
              <w:t>:</w:t>
            </w:r>
          </w:p>
        </w:tc>
      </w:tr>
      <w:tr w:rsidR="00DD7DC3" w14:paraId="53DFF53A" w14:textId="77777777" w:rsidTr="007F27DA">
        <w:trPr>
          <w:trHeight w:val="1210"/>
        </w:trPr>
        <w:tc>
          <w:tcPr>
            <w:tcW w:w="3036" w:type="dxa"/>
          </w:tcPr>
          <w:p w14:paraId="6957CAAA" w14:textId="77777777" w:rsidR="00DD7DC3" w:rsidRPr="00997C68" w:rsidRDefault="00A742E0" w:rsidP="00C520D5">
            <w:pPr>
              <w:rPr>
                <w:b/>
              </w:rPr>
            </w:pPr>
            <w:r>
              <w:rPr>
                <w:b/>
              </w:rPr>
              <w:t>Requested Date for</w:t>
            </w:r>
            <w:r w:rsidR="00DD7DC3" w:rsidRPr="00997C68">
              <w:rPr>
                <w:b/>
              </w:rPr>
              <w:t xml:space="preserve"> visit- </w:t>
            </w:r>
          </w:p>
          <w:p w14:paraId="6806BC57" w14:textId="486EB350" w:rsidR="00DD7DC3" w:rsidRPr="00F57B62" w:rsidRDefault="00F57B62" w:rsidP="00C520D5">
            <w:r w:rsidRPr="00F57B62">
              <w:rPr>
                <w:iCs/>
                <w:highlight w:val="yellow"/>
              </w:rPr>
              <w:t>Please note dates are subject to confirmation</w:t>
            </w:r>
          </w:p>
        </w:tc>
        <w:tc>
          <w:tcPr>
            <w:tcW w:w="6382" w:type="dxa"/>
            <w:gridSpan w:val="2"/>
          </w:tcPr>
          <w:p w14:paraId="6574349D" w14:textId="77777777" w:rsidR="00DD7DC3" w:rsidRDefault="00DD7DC3" w:rsidP="00C520D5"/>
          <w:p w14:paraId="1E1D81D7" w14:textId="77777777" w:rsidR="00DD7DC3" w:rsidRDefault="00DD7DC3" w:rsidP="00C520D5"/>
          <w:p w14:paraId="6D0AD6D1" w14:textId="4C6B38CB" w:rsidR="00DD7DC3" w:rsidRPr="00FF2179" w:rsidRDefault="00DD7DC3" w:rsidP="00C520D5">
            <w:pPr>
              <w:rPr>
                <w:iCs/>
                <w:u w:val="single"/>
              </w:rPr>
            </w:pPr>
          </w:p>
        </w:tc>
      </w:tr>
      <w:tr w:rsidR="00E360C6" w14:paraId="3D55DB74" w14:textId="77777777" w:rsidTr="007F27DA">
        <w:trPr>
          <w:trHeight w:val="441"/>
        </w:trPr>
        <w:tc>
          <w:tcPr>
            <w:tcW w:w="3036" w:type="dxa"/>
          </w:tcPr>
          <w:p w14:paraId="51CFA216" w14:textId="77777777" w:rsidR="00E360C6" w:rsidRDefault="00E360C6" w:rsidP="00C520D5">
            <w:pPr>
              <w:rPr>
                <w:b/>
              </w:rPr>
            </w:pPr>
            <w:r>
              <w:rPr>
                <w:b/>
              </w:rPr>
              <w:t>Number of people in the group</w:t>
            </w:r>
          </w:p>
        </w:tc>
        <w:tc>
          <w:tcPr>
            <w:tcW w:w="6382" w:type="dxa"/>
            <w:gridSpan w:val="2"/>
          </w:tcPr>
          <w:p w14:paraId="258A150A" w14:textId="03CBAD51" w:rsidR="00E360C6" w:rsidRDefault="00E360C6" w:rsidP="00C520D5"/>
        </w:tc>
      </w:tr>
      <w:tr w:rsidR="00DD7DC3" w14:paraId="7CDAF404" w14:textId="77777777" w:rsidTr="007F27DA">
        <w:trPr>
          <w:trHeight w:val="441"/>
        </w:trPr>
        <w:tc>
          <w:tcPr>
            <w:tcW w:w="3036" w:type="dxa"/>
          </w:tcPr>
          <w:p w14:paraId="21D0BB2C" w14:textId="77777777" w:rsidR="00DD7DC3" w:rsidRPr="00E360C6" w:rsidRDefault="00E360C6" w:rsidP="00C520D5">
            <w:pPr>
              <w:rPr>
                <w:b/>
              </w:rPr>
            </w:pPr>
            <w:r w:rsidRPr="00E360C6">
              <w:rPr>
                <w:b/>
              </w:rPr>
              <w:t>Age range of group</w:t>
            </w:r>
          </w:p>
        </w:tc>
        <w:tc>
          <w:tcPr>
            <w:tcW w:w="6382" w:type="dxa"/>
            <w:gridSpan w:val="2"/>
          </w:tcPr>
          <w:p w14:paraId="5FA94C24" w14:textId="3F332BDF" w:rsidR="00DD7DC3" w:rsidRDefault="00DD7DC3" w:rsidP="00C520D5"/>
        </w:tc>
      </w:tr>
      <w:tr w:rsidR="002F6956" w14:paraId="3B788669" w14:textId="77777777" w:rsidTr="007F27DA">
        <w:trPr>
          <w:trHeight w:val="441"/>
        </w:trPr>
        <w:tc>
          <w:tcPr>
            <w:tcW w:w="3036" w:type="dxa"/>
          </w:tcPr>
          <w:p w14:paraId="408E136B" w14:textId="144C38D2" w:rsidR="002F6956" w:rsidRDefault="002F6956" w:rsidP="00C30716">
            <w:pPr>
              <w:rPr>
                <w:b/>
              </w:rPr>
            </w:pPr>
            <w:r>
              <w:rPr>
                <w:b/>
              </w:rPr>
              <w:t>How did you hear about us</w:t>
            </w:r>
            <w:r w:rsidR="00D6238F">
              <w:rPr>
                <w:b/>
              </w:rPr>
              <w:t>?</w:t>
            </w:r>
          </w:p>
          <w:p w14:paraId="64E826A3" w14:textId="77777777" w:rsidR="002F6956" w:rsidRDefault="002F6956" w:rsidP="00C520D5">
            <w:pPr>
              <w:rPr>
                <w:b/>
              </w:rPr>
            </w:pPr>
          </w:p>
          <w:p w14:paraId="79748060" w14:textId="77777777" w:rsidR="002F6956" w:rsidRDefault="002F6956" w:rsidP="00C520D5">
            <w:pPr>
              <w:rPr>
                <w:b/>
              </w:rPr>
            </w:pPr>
          </w:p>
          <w:p w14:paraId="610126CA" w14:textId="77777777" w:rsidR="002F6956" w:rsidRDefault="002F6956" w:rsidP="00C520D5">
            <w:pPr>
              <w:rPr>
                <w:b/>
              </w:rPr>
            </w:pPr>
          </w:p>
          <w:p w14:paraId="13AD5589" w14:textId="77777777" w:rsidR="002F6956" w:rsidRPr="00E360C6" w:rsidRDefault="002F6956" w:rsidP="00C520D5">
            <w:pPr>
              <w:rPr>
                <w:b/>
              </w:rPr>
            </w:pPr>
          </w:p>
        </w:tc>
        <w:tc>
          <w:tcPr>
            <w:tcW w:w="6382" w:type="dxa"/>
            <w:gridSpan w:val="2"/>
          </w:tcPr>
          <w:p w14:paraId="7BB720F6" w14:textId="078A6F1D" w:rsidR="002F6956" w:rsidRDefault="002F6956" w:rsidP="00C520D5">
            <w:r>
              <w:t xml:space="preserve">Word of Mouth </w:t>
            </w:r>
            <w:r w:rsidRPr="008D3E7A"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Lucida Grande" w:hAnsi="Lucida Grande"/>
                <w:sz w:val="36"/>
                <w:szCs w:val="36"/>
              </w:rPr>
              <w:t xml:space="preserve"> </w:t>
            </w:r>
            <w:r>
              <w:rPr>
                <w:rFonts w:ascii="Lucida Grande" w:hAnsi="Lucida Grande"/>
              </w:rPr>
              <w:t xml:space="preserve">Our Website </w:t>
            </w:r>
            <w:r w:rsidRPr="008D3E7A"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Lucida Grande" w:hAnsi="Lucida Grande"/>
                <w:sz w:val="36"/>
                <w:szCs w:val="36"/>
              </w:rPr>
              <w:t xml:space="preserve">   </w:t>
            </w:r>
            <w:r w:rsidRPr="00EF07B6">
              <w:rPr>
                <w:rFonts w:ascii="Lucida Grande" w:hAnsi="Lucida Grande"/>
              </w:rPr>
              <w:t>Social Media</w:t>
            </w:r>
            <w:r>
              <w:t xml:space="preserve"> </w:t>
            </w:r>
            <w:r w:rsidRPr="008D3E7A"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Segoe UI Symbol" w:hAnsi="Segoe UI Symbol" w:cs="Segoe UI Symbol"/>
                <w:sz w:val="36"/>
                <w:szCs w:val="36"/>
              </w:rPr>
              <w:t xml:space="preserve">                 </w:t>
            </w:r>
            <w:r>
              <w:rPr>
                <w:rFonts w:ascii="Lucida Grande" w:hAnsi="Lucida Grande"/>
                <w:sz w:val="36"/>
                <w:szCs w:val="36"/>
              </w:rPr>
              <w:t xml:space="preserve">     </w:t>
            </w:r>
            <w:r w:rsidRPr="00EF07B6">
              <w:rPr>
                <w:rFonts w:ascii="Lucida Grande" w:hAnsi="Lucida Grande"/>
              </w:rPr>
              <w:t>Leaflet</w:t>
            </w:r>
            <w:r w:rsidRPr="00EF07B6">
              <w:t xml:space="preserve"> </w:t>
            </w:r>
            <w:r>
              <w:t xml:space="preserve">  </w:t>
            </w:r>
            <w:r w:rsidRPr="008D3E7A"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Lucida Grande" w:hAnsi="Lucida Grande"/>
                <w:sz w:val="36"/>
                <w:szCs w:val="36"/>
              </w:rPr>
              <w:t xml:space="preserve">    </w:t>
            </w:r>
            <w:r w:rsidRPr="00EF07B6">
              <w:rPr>
                <w:rFonts w:ascii="Lucida Grande" w:hAnsi="Lucida Grande"/>
              </w:rPr>
              <w:t xml:space="preserve"> Poster</w:t>
            </w:r>
            <w:r>
              <w:rPr>
                <w:rFonts w:ascii="Lucida Grande" w:hAnsi="Lucida Grande"/>
                <w:sz w:val="36"/>
                <w:szCs w:val="36"/>
              </w:rPr>
              <w:t xml:space="preserve"> </w:t>
            </w:r>
            <w:r w:rsidRPr="008D3E7A"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Lucida Grande" w:hAnsi="Lucida Grande"/>
                <w:sz w:val="36"/>
                <w:szCs w:val="36"/>
              </w:rPr>
              <w:t xml:space="preserve">     </w:t>
            </w:r>
            <w:r w:rsidRPr="00EF07B6">
              <w:rPr>
                <w:rFonts w:ascii="Lucida Grande" w:hAnsi="Lucida Grande"/>
              </w:rPr>
              <w:t xml:space="preserve">Other </w:t>
            </w:r>
            <w:r w:rsidRPr="008D3E7A"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Lucida Grande" w:hAnsi="Lucida Grande"/>
                <w:sz w:val="36"/>
                <w:szCs w:val="36"/>
              </w:rPr>
              <w:t xml:space="preserve">     </w:t>
            </w:r>
          </w:p>
        </w:tc>
      </w:tr>
      <w:tr w:rsidR="00DD7DC3" w14:paraId="427D0B33" w14:textId="77777777" w:rsidTr="007F27DA">
        <w:trPr>
          <w:trHeight w:val="405"/>
        </w:trPr>
        <w:tc>
          <w:tcPr>
            <w:tcW w:w="3036" w:type="dxa"/>
            <w:vMerge w:val="restart"/>
          </w:tcPr>
          <w:p w14:paraId="76D02FB7" w14:textId="77777777" w:rsidR="00DD7DC3" w:rsidRPr="008D3E7A" w:rsidRDefault="00DD7DC3" w:rsidP="00C520D5">
            <w:pPr>
              <w:rPr>
                <w:b/>
              </w:rPr>
            </w:pPr>
            <w:r>
              <w:rPr>
                <w:b/>
              </w:rPr>
              <w:t>Have you visited Lyme Regis Museum before?</w:t>
            </w:r>
          </w:p>
        </w:tc>
        <w:tc>
          <w:tcPr>
            <w:tcW w:w="2383" w:type="dxa"/>
            <w:vMerge w:val="restart"/>
          </w:tcPr>
          <w:p w14:paraId="060BEE11" w14:textId="77777777" w:rsidR="00DD7DC3" w:rsidRPr="008D3E7A" w:rsidRDefault="00DD7DC3" w:rsidP="00C520D5">
            <w:r w:rsidRPr="0089680C">
              <w:rPr>
                <w:b/>
              </w:rPr>
              <w:t>YES</w:t>
            </w:r>
            <w:r>
              <w:t xml:space="preserve">  </w:t>
            </w:r>
            <w:r w:rsidRPr="008D3E7A">
              <w:rPr>
                <w:rFonts w:ascii="Lucida Grande" w:hAnsi="Lucida Grande"/>
                <w:sz w:val="36"/>
                <w:szCs w:val="36"/>
              </w:rPr>
              <w:t>☐</w:t>
            </w:r>
            <w:r>
              <w:rPr>
                <w:rFonts w:ascii="Lucida Grande" w:hAnsi="Lucida Grande"/>
                <w:sz w:val="36"/>
                <w:szCs w:val="36"/>
              </w:rPr>
              <w:t xml:space="preserve">     </w:t>
            </w:r>
            <w:r w:rsidRPr="0089680C">
              <w:rPr>
                <w:b/>
              </w:rPr>
              <w:t>NO</w:t>
            </w:r>
            <w:r>
              <w:rPr>
                <w:rFonts w:ascii="Lucida Grande" w:hAnsi="Lucida Grande"/>
              </w:rPr>
              <w:t xml:space="preserve">  </w:t>
            </w:r>
            <w:r w:rsidRPr="008D3E7A">
              <w:rPr>
                <w:rFonts w:ascii="Lucida Grande" w:hAnsi="Lucida Grande"/>
                <w:sz w:val="36"/>
                <w:szCs w:val="36"/>
              </w:rPr>
              <w:t>☐</w:t>
            </w:r>
          </w:p>
        </w:tc>
        <w:tc>
          <w:tcPr>
            <w:tcW w:w="3999" w:type="dxa"/>
          </w:tcPr>
          <w:p w14:paraId="12B8B3EE" w14:textId="77777777" w:rsidR="00DD7DC3" w:rsidRPr="008D3E7A" w:rsidRDefault="00DD7DC3" w:rsidP="00C520D5">
            <w:pPr>
              <w:rPr>
                <w:b/>
              </w:rPr>
            </w:pPr>
            <w:r>
              <w:rPr>
                <w:b/>
              </w:rPr>
              <w:t>If yes, date of last visit?</w:t>
            </w:r>
          </w:p>
          <w:p w14:paraId="6FFF420C" w14:textId="77777777" w:rsidR="00DD7DC3" w:rsidRDefault="00DD7DC3" w:rsidP="00C520D5"/>
          <w:p w14:paraId="493CF482" w14:textId="77777777" w:rsidR="0021188E" w:rsidRDefault="0021188E" w:rsidP="00C520D5"/>
        </w:tc>
      </w:tr>
      <w:tr w:rsidR="00DD7DC3" w14:paraId="7FDAB027" w14:textId="77777777" w:rsidTr="007F27DA">
        <w:trPr>
          <w:trHeight w:val="353"/>
        </w:trPr>
        <w:tc>
          <w:tcPr>
            <w:tcW w:w="3036" w:type="dxa"/>
            <w:vMerge/>
          </w:tcPr>
          <w:p w14:paraId="5223738D" w14:textId="77777777" w:rsidR="00DD7DC3" w:rsidRDefault="00DD7DC3" w:rsidP="00C520D5">
            <w:pPr>
              <w:rPr>
                <w:b/>
              </w:rPr>
            </w:pPr>
          </w:p>
        </w:tc>
        <w:tc>
          <w:tcPr>
            <w:tcW w:w="2383" w:type="dxa"/>
            <w:vMerge/>
          </w:tcPr>
          <w:p w14:paraId="3514C1C3" w14:textId="77777777" w:rsidR="00DD7DC3" w:rsidRDefault="00DD7DC3" w:rsidP="00C520D5"/>
        </w:tc>
        <w:tc>
          <w:tcPr>
            <w:tcW w:w="3999" w:type="dxa"/>
          </w:tcPr>
          <w:p w14:paraId="785A3200" w14:textId="77777777" w:rsidR="00DD7DC3" w:rsidRDefault="00DD7DC3" w:rsidP="00C520D5">
            <w:pPr>
              <w:rPr>
                <w:b/>
              </w:rPr>
            </w:pPr>
            <w:r>
              <w:rPr>
                <w:b/>
              </w:rPr>
              <w:t>If no, what has prompted your visit?</w:t>
            </w:r>
          </w:p>
          <w:p w14:paraId="47A15BD1" w14:textId="77777777" w:rsidR="00D6238F" w:rsidRPr="008D3E7A" w:rsidRDefault="00D6238F" w:rsidP="00C520D5">
            <w:pPr>
              <w:rPr>
                <w:b/>
              </w:rPr>
            </w:pPr>
          </w:p>
          <w:p w14:paraId="3D30452D" w14:textId="77777777" w:rsidR="00DD7DC3" w:rsidRDefault="00DD7DC3" w:rsidP="00C520D5"/>
        </w:tc>
      </w:tr>
      <w:tr w:rsidR="00BC7B49" w14:paraId="5CEDE36F" w14:textId="77777777" w:rsidTr="00A05DFC">
        <w:trPr>
          <w:trHeight w:val="1975"/>
        </w:trPr>
        <w:tc>
          <w:tcPr>
            <w:tcW w:w="3036" w:type="dxa"/>
          </w:tcPr>
          <w:p w14:paraId="1B506641" w14:textId="77777777" w:rsidR="00BC7B49" w:rsidRPr="00076B93" w:rsidRDefault="00BC7B49" w:rsidP="00A05DFC">
            <w:pPr>
              <w:rPr>
                <w:b/>
              </w:rPr>
            </w:pPr>
            <w:r>
              <w:rPr>
                <w:b/>
              </w:rPr>
              <w:t>Any additional information you think we should know</w:t>
            </w:r>
            <w:r w:rsidRPr="00174FF9">
              <w:rPr>
                <w:b/>
              </w:rPr>
              <w:t>:</w:t>
            </w:r>
          </w:p>
        </w:tc>
        <w:tc>
          <w:tcPr>
            <w:tcW w:w="6382" w:type="dxa"/>
            <w:gridSpan w:val="2"/>
          </w:tcPr>
          <w:p w14:paraId="49F52734" w14:textId="2AC80EB3" w:rsidR="00BC7B49" w:rsidRDefault="00BC7B49" w:rsidP="00C520D5"/>
        </w:tc>
      </w:tr>
    </w:tbl>
    <w:p w14:paraId="592C6569" w14:textId="609BDBDF" w:rsidR="005B63B2" w:rsidRPr="003420EF" w:rsidRDefault="005B63B2" w:rsidP="003A4016">
      <w:pPr>
        <w:spacing w:after="120"/>
        <w:rPr>
          <w:sz w:val="24"/>
          <w:szCs w:val="24"/>
        </w:rPr>
      </w:pPr>
    </w:p>
    <w:sectPr w:rsidR="005B63B2" w:rsidRPr="003420EF" w:rsidSect="00C56351">
      <w:headerReference w:type="default" r:id="rId10"/>
      <w:footerReference w:type="default" r:id="rId11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BAC8" w14:textId="77777777" w:rsidR="00C86B83" w:rsidRDefault="00C86B83" w:rsidP="00D852DE">
      <w:pPr>
        <w:spacing w:after="0" w:line="240" w:lineRule="auto"/>
      </w:pPr>
      <w:r>
        <w:separator/>
      </w:r>
    </w:p>
  </w:endnote>
  <w:endnote w:type="continuationSeparator" w:id="0">
    <w:p w14:paraId="58F1C304" w14:textId="77777777" w:rsidR="00C86B83" w:rsidRDefault="00C86B83" w:rsidP="00D8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01F7" w14:textId="20535C9C" w:rsidR="00D71B4E" w:rsidRPr="00D71B4E" w:rsidRDefault="00D71B4E" w:rsidP="00030FA6">
    <w:pPr>
      <w:pStyle w:val="Footer"/>
      <w:rPr>
        <w:b/>
      </w:rPr>
    </w:pPr>
    <w:r w:rsidRPr="00D71B4E">
      <w:rPr>
        <w:b/>
      </w:rPr>
      <w:t>For Museum use only</w:t>
    </w:r>
  </w:p>
  <w:p w14:paraId="625425AC" w14:textId="77777777" w:rsidR="00D71B4E" w:rsidRDefault="00D71B4E" w:rsidP="00030FA6">
    <w:pPr>
      <w:pStyle w:val="Footer"/>
      <w:rPr>
        <w:b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7"/>
      <w:gridCol w:w="847"/>
      <w:gridCol w:w="899"/>
      <w:gridCol w:w="847"/>
      <w:gridCol w:w="1127"/>
      <w:gridCol w:w="848"/>
      <w:gridCol w:w="887"/>
      <w:gridCol w:w="848"/>
      <w:gridCol w:w="958"/>
      <w:gridCol w:w="848"/>
    </w:tblGrid>
    <w:tr w:rsidR="00297F76" w14:paraId="5CF1DEC1" w14:textId="77777777" w:rsidTr="00297F76">
      <w:tc>
        <w:tcPr>
          <w:tcW w:w="901" w:type="dxa"/>
        </w:tcPr>
        <w:p w14:paraId="3CB15175" w14:textId="4AC7362F" w:rsidR="00297F76" w:rsidRDefault="00297F76" w:rsidP="00030FA6">
          <w:pPr>
            <w:pStyle w:val="Footer"/>
            <w:rPr>
              <w:b/>
            </w:rPr>
          </w:pPr>
          <w:r>
            <w:rPr>
              <w:b/>
            </w:rPr>
            <w:t>Guide booked</w:t>
          </w:r>
        </w:p>
      </w:tc>
      <w:tc>
        <w:tcPr>
          <w:tcW w:w="901" w:type="dxa"/>
        </w:tcPr>
        <w:p w14:paraId="798ED9E8" w14:textId="77777777" w:rsidR="00297F76" w:rsidRDefault="00297F76" w:rsidP="00030FA6">
          <w:pPr>
            <w:pStyle w:val="Footer"/>
            <w:rPr>
              <w:b/>
            </w:rPr>
          </w:pPr>
        </w:p>
      </w:tc>
      <w:tc>
        <w:tcPr>
          <w:tcW w:w="901" w:type="dxa"/>
        </w:tcPr>
        <w:p w14:paraId="784A8267" w14:textId="1BDF1C86" w:rsidR="00297F76" w:rsidRDefault="00297F76" w:rsidP="00030FA6">
          <w:pPr>
            <w:pStyle w:val="Footer"/>
            <w:rPr>
              <w:b/>
            </w:rPr>
          </w:pPr>
          <w:r>
            <w:rPr>
              <w:b/>
            </w:rPr>
            <w:t>Invoice</w:t>
          </w:r>
        </w:p>
      </w:tc>
      <w:tc>
        <w:tcPr>
          <w:tcW w:w="901" w:type="dxa"/>
        </w:tcPr>
        <w:p w14:paraId="5D79A3A0" w14:textId="77777777" w:rsidR="00297F76" w:rsidRDefault="00297F76" w:rsidP="00030FA6">
          <w:pPr>
            <w:pStyle w:val="Footer"/>
            <w:rPr>
              <w:b/>
            </w:rPr>
          </w:pPr>
        </w:p>
      </w:tc>
      <w:tc>
        <w:tcPr>
          <w:tcW w:w="902" w:type="dxa"/>
        </w:tcPr>
        <w:p w14:paraId="1E8714DB" w14:textId="1ADC96CA" w:rsidR="00297F76" w:rsidRDefault="00297F76" w:rsidP="00030FA6">
          <w:pPr>
            <w:pStyle w:val="Footer"/>
            <w:rPr>
              <w:b/>
            </w:rPr>
          </w:pPr>
          <w:r>
            <w:rPr>
              <w:b/>
            </w:rPr>
            <w:t>Education room</w:t>
          </w:r>
        </w:p>
      </w:tc>
      <w:tc>
        <w:tcPr>
          <w:tcW w:w="902" w:type="dxa"/>
        </w:tcPr>
        <w:p w14:paraId="3F37E655" w14:textId="77777777" w:rsidR="00297F76" w:rsidRDefault="00297F76" w:rsidP="00030FA6">
          <w:pPr>
            <w:pStyle w:val="Footer"/>
            <w:rPr>
              <w:b/>
            </w:rPr>
          </w:pPr>
        </w:p>
      </w:tc>
      <w:tc>
        <w:tcPr>
          <w:tcW w:w="902" w:type="dxa"/>
        </w:tcPr>
        <w:p w14:paraId="5E8C1D60" w14:textId="419F186B" w:rsidR="00297F76" w:rsidRDefault="00297F76" w:rsidP="00030FA6">
          <w:pPr>
            <w:pStyle w:val="Footer"/>
            <w:rPr>
              <w:b/>
            </w:rPr>
          </w:pPr>
          <w:r>
            <w:rPr>
              <w:b/>
            </w:rPr>
            <w:t>Front desk diary</w:t>
          </w:r>
        </w:p>
      </w:tc>
      <w:tc>
        <w:tcPr>
          <w:tcW w:w="902" w:type="dxa"/>
        </w:tcPr>
        <w:p w14:paraId="404FC531" w14:textId="77777777" w:rsidR="00297F76" w:rsidRDefault="00297F76" w:rsidP="00030FA6">
          <w:pPr>
            <w:pStyle w:val="Footer"/>
            <w:rPr>
              <w:b/>
            </w:rPr>
          </w:pPr>
        </w:p>
      </w:tc>
      <w:tc>
        <w:tcPr>
          <w:tcW w:w="902" w:type="dxa"/>
        </w:tcPr>
        <w:p w14:paraId="4F4CB00F" w14:textId="714A7F02" w:rsidR="00297F76" w:rsidRDefault="00297F76" w:rsidP="00030FA6">
          <w:pPr>
            <w:pStyle w:val="Footer"/>
            <w:rPr>
              <w:b/>
            </w:rPr>
          </w:pPr>
          <w:r>
            <w:rPr>
              <w:b/>
            </w:rPr>
            <w:t>Booking sheet</w:t>
          </w:r>
        </w:p>
      </w:tc>
      <w:tc>
        <w:tcPr>
          <w:tcW w:w="902" w:type="dxa"/>
        </w:tcPr>
        <w:p w14:paraId="4C0AFF53" w14:textId="77777777" w:rsidR="00297F76" w:rsidRDefault="00297F76" w:rsidP="00030FA6">
          <w:pPr>
            <w:pStyle w:val="Footer"/>
            <w:rPr>
              <w:b/>
            </w:rPr>
          </w:pPr>
        </w:p>
      </w:tc>
    </w:tr>
  </w:tbl>
  <w:p w14:paraId="26F218E6" w14:textId="77777777" w:rsidR="00D71B4E" w:rsidRPr="00D71B4E" w:rsidRDefault="00D71B4E" w:rsidP="00030FA6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F7D9" w14:textId="77777777" w:rsidR="00C86B83" w:rsidRDefault="00C86B83" w:rsidP="00D852DE">
      <w:pPr>
        <w:spacing w:after="0" w:line="240" w:lineRule="auto"/>
      </w:pPr>
      <w:r>
        <w:separator/>
      </w:r>
    </w:p>
  </w:footnote>
  <w:footnote w:type="continuationSeparator" w:id="0">
    <w:p w14:paraId="225E9980" w14:textId="77777777" w:rsidR="00C86B83" w:rsidRDefault="00C86B83" w:rsidP="00D8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39CB" w14:textId="77777777" w:rsidR="004E7299" w:rsidRPr="00B07F59" w:rsidRDefault="00E16488" w:rsidP="004E7299">
    <w:pPr>
      <w:pStyle w:val="Header"/>
      <w:rPr>
        <w:b/>
        <w:bCs/>
        <w:sz w:val="28"/>
        <w:szCs w:val="28"/>
      </w:rPr>
    </w:pPr>
    <w:r w:rsidRPr="00B07F59">
      <w:rPr>
        <w:b/>
        <w:bCs/>
        <w:sz w:val="28"/>
        <w:szCs w:val="28"/>
      </w:rPr>
      <w:t>Group Booking For</w:t>
    </w:r>
    <w:r w:rsidR="004E7299" w:rsidRPr="00B07F59">
      <w:rPr>
        <w:b/>
        <w:bCs/>
        <w:sz w:val="28"/>
        <w:szCs w:val="28"/>
      </w:rPr>
      <w:t>m</w:t>
    </w:r>
  </w:p>
  <w:p w14:paraId="13D23666" w14:textId="14D24774" w:rsidR="00FC443D" w:rsidRPr="00A81205" w:rsidRDefault="004E7299" w:rsidP="00A81205">
    <w:pPr>
      <w:pStyle w:val="Header"/>
    </w:pPr>
    <w:r>
      <w:rPr>
        <w:b/>
        <w:sz w:val="24"/>
        <w:szCs w:val="24"/>
      </w:rPr>
      <w:t>PLEASE COMPLETE AND RETURN TO</w:t>
    </w:r>
    <w:r w:rsidRPr="00076B93">
      <w:rPr>
        <w:b/>
        <w:sz w:val="24"/>
        <w:szCs w:val="24"/>
      </w:rPr>
      <w:t xml:space="preserve">: </w:t>
    </w:r>
    <w:hyperlink r:id="rId1" w:history="1">
      <w:r w:rsidR="00B07F59" w:rsidRPr="004B357B">
        <w:rPr>
          <w:rStyle w:val="Hyperlink"/>
          <w:sz w:val="24"/>
          <w:szCs w:val="24"/>
        </w:rPr>
        <w:t>museum@lymeregismuseum.co.uk</w:t>
      </w:r>
    </w:hyperlink>
  </w:p>
  <w:p w14:paraId="003F2AF1" w14:textId="59F12982" w:rsidR="004E7299" w:rsidRDefault="004E7299" w:rsidP="00A81205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L</w:t>
    </w:r>
    <w:r w:rsidRPr="008B68D9">
      <w:rPr>
        <w:sz w:val="24"/>
        <w:szCs w:val="24"/>
      </w:rPr>
      <w:t>yme Regis Museum, Bridge Street, Lyme Regis</w:t>
    </w:r>
    <w:r>
      <w:rPr>
        <w:sz w:val="24"/>
        <w:szCs w:val="24"/>
      </w:rPr>
      <w:t>, DT7 3QA</w:t>
    </w:r>
  </w:p>
  <w:p w14:paraId="033590FD" w14:textId="3A2FD50E" w:rsidR="005757E3" w:rsidRDefault="004E7299" w:rsidP="004E7299">
    <w:pPr>
      <w:spacing w:after="120"/>
    </w:pPr>
    <w:r>
      <w:rPr>
        <w:sz w:val="24"/>
        <w:szCs w:val="24"/>
      </w:rPr>
      <w:t>01297 443370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49"/>
    <w:rsid w:val="00004E40"/>
    <w:rsid w:val="00030FA6"/>
    <w:rsid w:val="00076B93"/>
    <w:rsid w:val="00097964"/>
    <w:rsid w:val="000B1FBF"/>
    <w:rsid w:val="000B620D"/>
    <w:rsid w:val="000D16D4"/>
    <w:rsid w:val="000D7E64"/>
    <w:rsid w:val="000E7F9F"/>
    <w:rsid w:val="0013525E"/>
    <w:rsid w:val="00173594"/>
    <w:rsid w:val="00174FF9"/>
    <w:rsid w:val="00183160"/>
    <w:rsid w:val="001E1656"/>
    <w:rsid w:val="00203309"/>
    <w:rsid w:val="0021188E"/>
    <w:rsid w:val="00235822"/>
    <w:rsid w:val="00237E38"/>
    <w:rsid w:val="0024053E"/>
    <w:rsid w:val="00252257"/>
    <w:rsid w:val="00272167"/>
    <w:rsid w:val="00297F76"/>
    <w:rsid w:val="002A6BF3"/>
    <w:rsid w:val="002B0625"/>
    <w:rsid w:val="002D73FF"/>
    <w:rsid w:val="002E6245"/>
    <w:rsid w:val="002F6956"/>
    <w:rsid w:val="00331CFD"/>
    <w:rsid w:val="003420EF"/>
    <w:rsid w:val="00346C03"/>
    <w:rsid w:val="0035322B"/>
    <w:rsid w:val="00381B51"/>
    <w:rsid w:val="00382326"/>
    <w:rsid w:val="003A4016"/>
    <w:rsid w:val="003F56D8"/>
    <w:rsid w:val="00400981"/>
    <w:rsid w:val="004069E5"/>
    <w:rsid w:val="00426ABE"/>
    <w:rsid w:val="004470A4"/>
    <w:rsid w:val="00451BE9"/>
    <w:rsid w:val="004811CE"/>
    <w:rsid w:val="004B2D1C"/>
    <w:rsid w:val="004B707C"/>
    <w:rsid w:val="004D2785"/>
    <w:rsid w:val="004E7299"/>
    <w:rsid w:val="004F7436"/>
    <w:rsid w:val="00500346"/>
    <w:rsid w:val="00534190"/>
    <w:rsid w:val="0055161A"/>
    <w:rsid w:val="00552407"/>
    <w:rsid w:val="00570567"/>
    <w:rsid w:val="005757E3"/>
    <w:rsid w:val="00580E7D"/>
    <w:rsid w:val="005A4BE4"/>
    <w:rsid w:val="005B63B2"/>
    <w:rsid w:val="005B7146"/>
    <w:rsid w:val="005E2928"/>
    <w:rsid w:val="005E5EA3"/>
    <w:rsid w:val="005F47E3"/>
    <w:rsid w:val="0060300F"/>
    <w:rsid w:val="006148B6"/>
    <w:rsid w:val="00666E08"/>
    <w:rsid w:val="006B7BDE"/>
    <w:rsid w:val="006F6355"/>
    <w:rsid w:val="00712ACB"/>
    <w:rsid w:val="00762974"/>
    <w:rsid w:val="007673CE"/>
    <w:rsid w:val="0077148B"/>
    <w:rsid w:val="0079392F"/>
    <w:rsid w:val="007A09FD"/>
    <w:rsid w:val="007B455B"/>
    <w:rsid w:val="007E504B"/>
    <w:rsid w:val="007F27DA"/>
    <w:rsid w:val="00830AF2"/>
    <w:rsid w:val="00873936"/>
    <w:rsid w:val="0089680C"/>
    <w:rsid w:val="00897D9C"/>
    <w:rsid w:val="008B68D9"/>
    <w:rsid w:val="008C01AA"/>
    <w:rsid w:val="008C0E5C"/>
    <w:rsid w:val="008C7354"/>
    <w:rsid w:val="008D3DF2"/>
    <w:rsid w:val="008D3E7A"/>
    <w:rsid w:val="008F53CE"/>
    <w:rsid w:val="008F653D"/>
    <w:rsid w:val="00917AA4"/>
    <w:rsid w:val="0093701E"/>
    <w:rsid w:val="00946FC1"/>
    <w:rsid w:val="00956812"/>
    <w:rsid w:val="009679DB"/>
    <w:rsid w:val="00972DE1"/>
    <w:rsid w:val="00985B24"/>
    <w:rsid w:val="00990651"/>
    <w:rsid w:val="00997C68"/>
    <w:rsid w:val="009A09C3"/>
    <w:rsid w:val="009A41B7"/>
    <w:rsid w:val="009A5802"/>
    <w:rsid w:val="009B214A"/>
    <w:rsid w:val="00A05DFC"/>
    <w:rsid w:val="00A40C6E"/>
    <w:rsid w:val="00A50BE2"/>
    <w:rsid w:val="00A541EB"/>
    <w:rsid w:val="00A54EA0"/>
    <w:rsid w:val="00A67333"/>
    <w:rsid w:val="00A742E0"/>
    <w:rsid w:val="00A81205"/>
    <w:rsid w:val="00A84A88"/>
    <w:rsid w:val="00B07F59"/>
    <w:rsid w:val="00B170ED"/>
    <w:rsid w:val="00B361D1"/>
    <w:rsid w:val="00B4773C"/>
    <w:rsid w:val="00B616FF"/>
    <w:rsid w:val="00BC7B49"/>
    <w:rsid w:val="00BD3C6F"/>
    <w:rsid w:val="00BD7481"/>
    <w:rsid w:val="00C30716"/>
    <w:rsid w:val="00C3344B"/>
    <w:rsid w:val="00C340AA"/>
    <w:rsid w:val="00C520D5"/>
    <w:rsid w:val="00C56351"/>
    <w:rsid w:val="00C62CA9"/>
    <w:rsid w:val="00C81D91"/>
    <w:rsid w:val="00C86B83"/>
    <w:rsid w:val="00CA525A"/>
    <w:rsid w:val="00CE0C15"/>
    <w:rsid w:val="00CE5B32"/>
    <w:rsid w:val="00D12FCD"/>
    <w:rsid w:val="00D27450"/>
    <w:rsid w:val="00D322D0"/>
    <w:rsid w:val="00D40A7B"/>
    <w:rsid w:val="00D41FF1"/>
    <w:rsid w:val="00D47037"/>
    <w:rsid w:val="00D515C0"/>
    <w:rsid w:val="00D60B68"/>
    <w:rsid w:val="00D6238F"/>
    <w:rsid w:val="00D71B4E"/>
    <w:rsid w:val="00D76510"/>
    <w:rsid w:val="00D810B3"/>
    <w:rsid w:val="00D852DE"/>
    <w:rsid w:val="00D92A22"/>
    <w:rsid w:val="00D97841"/>
    <w:rsid w:val="00DC4D77"/>
    <w:rsid w:val="00DD7DC3"/>
    <w:rsid w:val="00DF4137"/>
    <w:rsid w:val="00DF5827"/>
    <w:rsid w:val="00E16488"/>
    <w:rsid w:val="00E360C6"/>
    <w:rsid w:val="00E60E9B"/>
    <w:rsid w:val="00E61950"/>
    <w:rsid w:val="00E74678"/>
    <w:rsid w:val="00E86226"/>
    <w:rsid w:val="00E862C8"/>
    <w:rsid w:val="00EA5238"/>
    <w:rsid w:val="00EC17A5"/>
    <w:rsid w:val="00ED18DD"/>
    <w:rsid w:val="00EE3113"/>
    <w:rsid w:val="00EE5573"/>
    <w:rsid w:val="00EF07B6"/>
    <w:rsid w:val="00EF2B58"/>
    <w:rsid w:val="00EF36CF"/>
    <w:rsid w:val="00F23A7D"/>
    <w:rsid w:val="00F34B0D"/>
    <w:rsid w:val="00F41A81"/>
    <w:rsid w:val="00F442E2"/>
    <w:rsid w:val="00F57B62"/>
    <w:rsid w:val="00F722EA"/>
    <w:rsid w:val="00F7621F"/>
    <w:rsid w:val="00F929FD"/>
    <w:rsid w:val="00FB077C"/>
    <w:rsid w:val="00FC443D"/>
    <w:rsid w:val="00FD03B0"/>
    <w:rsid w:val="00FF2179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93921"/>
  <w15:docId w15:val="{1BEFCD2C-1784-4C1C-9878-54407A32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DE"/>
  </w:style>
  <w:style w:type="paragraph" w:styleId="Footer">
    <w:name w:val="footer"/>
    <w:basedOn w:val="Normal"/>
    <w:link w:val="FooterChar"/>
    <w:uiPriority w:val="99"/>
    <w:unhideWhenUsed/>
    <w:rsid w:val="00D8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DE"/>
  </w:style>
  <w:style w:type="paragraph" w:styleId="BalloonText">
    <w:name w:val="Balloon Text"/>
    <w:basedOn w:val="Normal"/>
    <w:link w:val="BalloonTextChar"/>
    <w:uiPriority w:val="99"/>
    <w:semiHidden/>
    <w:unhideWhenUsed/>
    <w:rsid w:val="00D8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eum@lymeregismuseum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%20Houseago\Dropbox\School%20and%20Group%20Bookings\Group%20Enquiry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13649-dde0-4143-a88e-43cb7c6004fb">
      <Terms xmlns="http://schemas.microsoft.com/office/infopath/2007/PartnerControls"/>
    </lcf76f155ced4ddcb4097134ff3c332f>
    <TaxCatchAll xmlns="068f3df7-1597-4155-9c2f-93c3e23ba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4560E0EFC3B448A16B07B96CF43DA" ma:contentTypeVersion="19" ma:contentTypeDescription="Create a new document." ma:contentTypeScope="" ma:versionID="4873abc835ca1dde05b3e29dfbf36365">
  <xsd:schema xmlns:xsd="http://www.w3.org/2001/XMLSchema" xmlns:xs="http://www.w3.org/2001/XMLSchema" xmlns:p="http://schemas.microsoft.com/office/2006/metadata/properties" xmlns:ns2="068f3df7-1597-4155-9c2f-93c3e23baa20" xmlns:ns3="1b613649-dde0-4143-a88e-43cb7c6004fb" targetNamespace="http://schemas.microsoft.com/office/2006/metadata/properties" ma:root="true" ma:fieldsID="b3ba12056552d4335d15ae0e2c25176f" ns2:_="" ns3:_="">
    <xsd:import namespace="068f3df7-1597-4155-9c2f-93c3e23baa20"/>
    <xsd:import namespace="1b613649-dde0-4143-a88e-43cb7c6004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3df7-1597-4155-9c2f-93c3e23baa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a918fd-a914-4de0-92e1-4de8f7fe0f19}" ma:internalName="TaxCatchAll" ma:showField="CatchAllData" ma:web="068f3df7-1597-4155-9c2f-93c3e23ba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13649-dde0-4143-a88e-43cb7c600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c1c50c-8f40-4357-8a09-c87042b70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C055-E9AB-4BEE-BF3C-FA1BFF9A1EEA}">
  <ds:schemaRefs>
    <ds:schemaRef ds:uri="http://schemas.microsoft.com/office/2006/metadata/properties"/>
    <ds:schemaRef ds:uri="http://schemas.microsoft.com/office/infopath/2007/PartnerControls"/>
    <ds:schemaRef ds:uri="1b613649-dde0-4143-a88e-43cb7c6004fb"/>
    <ds:schemaRef ds:uri="068f3df7-1597-4155-9c2f-93c3e23baa20"/>
  </ds:schemaRefs>
</ds:datastoreItem>
</file>

<file path=customXml/itemProps2.xml><?xml version="1.0" encoding="utf-8"?>
<ds:datastoreItem xmlns:ds="http://schemas.openxmlformats.org/officeDocument/2006/customXml" ds:itemID="{F76E79B3-F263-41A4-97C4-73290556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f3df7-1597-4155-9c2f-93c3e23baa20"/>
    <ds:schemaRef ds:uri="1b613649-dde0-4143-a88e-43cb7c600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BA6D-FBE8-4280-A0E1-EEA502FDC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4510F-AEB2-4643-BC8F-EB559CFA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 Enquiry Form</Template>
  <TotalTime>41</TotalTime>
  <Pages>1</Pages>
  <Words>125</Words>
  <Characters>595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Houseago</dc:creator>
  <cp:lastModifiedBy>Carol Stoodley</cp:lastModifiedBy>
  <cp:revision>81</cp:revision>
  <cp:lastPrinted>2026-03-30T11:27:00Z</cp:lastPrinted>
  <dcterms:created xsi:type="dcterms:W3CDTF">2019-04-30T10:03:00Z</dcterms:created>
  <dcterms:modified xsi:type="dcterms:W3CDTF">2026-03-30T11:28:00Z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0x0101003964560E0EFC3B448A16B07B96CF43DA</vt:lpwstr>
  </property>
  <property fmtid="{D5CDD505-2E9C-101B-9397-08002B2CF9AE}" pid="3" name="MediaServiceImageTags">
    <vt:lpwstr/>
  </property>
</Properties>
</file>